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F5C9" w14:textId="3872499C" w:rsidR="001121DC" w:rsidRPr="009A238C" w:rsidRDefault="004B418E" w:rsidP="0094588B">
      <w:pPr>
        <w:rPr>
          <w:lang w:val="es-ES"/>
        </w:rPr>
      </w:pPr>
      <w:bookmarkStart w:id="0" w:name="_Hlk504477330"/>
      <w:r>
        <w:rPr>
          <w:lang w:val="es-ES"/>
        </w:rPr>
        <w:t xml:space="preserve">FECHA: </w:t>
      </w:r>
      <w:r w:rsidR="009110C7">
        <w:rPr>
          <w:lang w:val="es-ES"/>
        </w:rPr>
        <w:t>04 DE ENERO DEL 2024</w:t>
      </w:r>
    </w:p>
    <w:p w14:paraId="35C8FE94" w14:textId="77777777" w:rsidR="007823FC" w:rsidRPr="00F90AB7" w:rsidRDefault="007823FC" w:rsidP="007823FC">
      <w:pPr>
        <w:jc w:val="center"/>
        <w:rPr>
          <w:rFonts w:cstheme="minorHAnsi"/>
          <w:b/>
          <w:sz w:val="24"/>
          <w:szCs w:val="24"/>
          <w:lang w:val="es-ES"/>
        </w:rPr>
      </w:pPr>
      <w:r w:rsidRPr="00F90AB7">
        <w:rPr>
          <w:rFonts w:cstheme="minorHAnsi"/>
          <w:b/>
          <w:sz w:val="24"/>
          <w:szCs w:val="24"/>
          <w:lang w:val="es-ES"/>
        </w:rPr>
        <w:t>CONVENIO EMPRESARIAL</w:t>
      </w:r>
    </w:p>
    <w:p w14:paraId="7ADB5671" w14:textId="0B1C9E59" w:rsidR="007823FC" w:rsidRPr="00F90AB7" w:rsidRDefault="007823FC" w:rsidP="007823FC">
      <w:pPr>
        <w:jc w:val="center"/>
        <w:rPr>
          <w:rFonts w:eastAsia="Times New Roman" w:cstheme="minorHAnsi"/>
          <w:sz w:val="24"/>
          <w:szCs w:val="24"/>
        </w:rPr>
      </w:pPr>
      <w:r w:rsidRPr="00F90AB7">
        <w:rPr>
          <w:rFonts w:cstheme="minorHAnsi"/>
          <w:b/>
          <w:sz w:val="24"/>
          <w:szCs w:val="24"/>
          <w:lang w:val="es-ES"/>
        </w:rPr>
        <w:t xml:space="preserve">MR. PAMPAS </w:t>
      </w:r>
      <w:r w:rsidR="00B06F14" w:rsidRPr="00F90AB7">
        <w:rPr>
          <w:rFonts w:cstheme="minorHAnsi"/>
          <w:b/>
          <w:sz w:val="24"/>
          <w:szCs w:val="24"/>
          <w:lang w:val="es-ES"/>
        </w:rPr>
        <w:t>DO BRASIL</w:t>
      </w:r>
    </w:p>
    <w:p w14:paraId="4B9035B8" w14:textId="77AE79D4" w:rsidR="007823FC" w:rsidRDefault="007823FC" w:rsidP="007823FC">
      <w:pPr>
        <w:tabs>
          <w:tab w:val="left" w:pos="5440"/>
        </w:tabs>
        <w:rPr>
          <w:rFonts w:cstheme="minorHAnsi"/>
          <w:sz w:val="24"/>
          <w:szCs w:val="24"/>
          <w:lang w:val="es-ES"/>
        </w:rPr>
      </w:pPr>
      <w:r w:rsidRPr="00F90AB7">
        <w:rPr>
          <w:rFonts w:cstheme="minorHAnsi"/>
          <w:sz w:val="24"/>
          <w:szCs w:val="24"/>
          <w:lang w:val="es-ES"/>
        </w:rPr>
        <w:t>POR MEDIO DEL PRESENTE SE ESTABLECE EL SIGUIENTE CONVENIO ENTRE EL PRESTADOR DE SERVICIOS:</w:t>
      </w:r>
    </w:p>
    <w:p w14:paraId="58B62290" w14:textId="26345923" w:rsidR="00290737" w:rsidRPr="00290737" w:rsidRDefault="00290737" w:rsidP="00290737">
      <w:pPr>
        <w:tabs>
          <w:tab w:val="left" w:pos="5440"/>
        </w:tabs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290737">
        <w:rPr>
          <w:rFonts w:cstheme="minorHAnsi"/>
          <w:b/>
          <w:bCs/>
          <w:sz w:val="24"/>
          <w:szCs w:val="24"/>
          <w:lang w:val="en-US"/>
        </w:rPr>
        <w:t>MR PAMPAS CANCUN &amp; STEAK HOUSE SA DE CV DIRECCION: ZH BLV. KUKULKAN KM 13, INT LOCAL 147, 151,153</w:t>
      </w:r>
    </w:p>
    <w:p w14:paraId="5E58CCDF" w14:textId="2B365C38" w:rsidR="00290737" w:rsidRPr="0094588B" w:rsidRDefault="00290737" w:rsidP="00290737">
      <w:pPr>
        <w:tabs>
          <w:tab w:val="left" w:pos="5440"/>
        </w:tabs>
        <w:spacing w:after="0"/>
        <w:rPr>
          <w:rFonts w:cstheme="minorHAnsi"/>
          <w:b/>
          <w:bCs/>
          <w:sz w:val="24"/>
          <w:szCs w:val="24"/>
        </w:rPr>
      </w:pPr>
      <w:r w:rsidRPr="0094588B">
        <w:rPr>
          <w:rFonts w:cstheme="minorHAnsi"/>
          <w:b/>
          <w:bCs/>
          <w:sz w:val="24"/>
          <w:szCs w:val="24"/>
        </w:rPr>
        <w:t>CANCUN, QUINTANA ROO</w:t>
      </w:r>
    </w:p>
    <w:p w14:paraId="0FB869B2" w14:textId="1BBDFF79" w:rsidR="00290737" w:rsidRPr="00290737" w:rsidRDefault="00290737" w:rsidP="00290737">
      <w:pPr>
        <w:tabs>
          <w:tab w:val="left" w:pos="5440"/>
        </w:tabs>
        <w:spacing w:after="0"/>
        <w:rPr>
          <w:rFonts w:cstheme="minorHAnsi"/>
          <w:b/>
          <w:bCs/>
          <w:sz w:val="24"/>
          <w:szCs w:val="24"/>
          <w:lang w:val="es-ES"/>
        </w:rPr>
      </w:pPr>
      <w:r w:rsidRPr="00290737">
        <w:rPr>
          <w:rFonts w:cstheme="minorHAnsi"/>
          <w:b/>
          <w:bCs/>
          <w:sz w:val="24"/>
          <w:szCs w:val="24"/>
          <w:lang w:val="es-ES"/>
        </w:rPr>
        <w:t>T. 8407360     C. 9983020177</w:t>
      </w:r>
    </w:p>
    <w:p w14:paraId="7B84A8FB" w14:textId="0DF74E60" w:rsidR="00290737" w:rsidRDefault="00290737" w:rsidP="00290737">
      <w:pPr>
        <w:tabs>
          <w:tab w:val="left" w:pos="5440"/>
        </w:tabs>
        <w:spacing w:after="0"/>
        <w:rPr>
          <w:rFonts w:cstheme="minorHAnsi"/>
          <w:b/>
          <w:bCs/>
          <w:sz w:val="24"/>
          <w:szCs w:val="24"/>
          <w:lang w:val="es-ES"/>
        </w:rPr>
      </w:pPr>
      <w:r w:rsidRPr="00290737">
        <w:rPr>
          <w:rFonts w:cstheme="minorHAnsi"/>
          <w:b/>
          <w:bCs/>
          <w:sz w:val="24"/>
          <w:szCs w:val="24"/>
          <w:lang w:val="es-ES"/>
        </w:rPr>
        <w:t xml:space="preserve">REPRESENTADA POR: </w:t>
      </w:r>
      <w:r w:rsidR="00051F8F">
        <w:rPr>
          <w:rFonts w:cstheme="minorHAnsi"/>
          <w:b/>
          <w:bCs/>
          <w:sz w:val="24"/>
          <w:szCs w:val="24"/>
          <w:lang w:val="es-ES"/>
        </w:rPr>
        <w:t xml:space="preserve">LETICIA CAAMAL </w:t>
      </w:r>
    </w:p>
    <w:p w14:paraId="74342E06" w14:textId="1BC2E982" w:rsidR="00B3438E" w:rsidRPr="00051F8F" w:rsidRDefault="00B3438E" w:rsidP="00B3438E">
      <w:pPr>
        <w:rPr>
          <w:rFonts w:eastAsiaTheme="minorEastAsia" w:cstheme="minorHAnsi"/>
          <w:b/>
          <w:bCs/>
          <w:sz w:val="24"/>
          <w:szCs w:val="24"/>
          <w:lang w:eastAsia="es-ES"/>
        </w:rPr>
      </w:pPr>
      <w:r w:rsidRPr="00051F8F">
        <w:rPr>
          <w:rFonts w:eastAsiaTheme="minorEastAsia" w:cstheme="minorHAnsi"/>
          <w:b/>
          <w:bCs/>
          <w:sz w:val="24"/>
          <w:szCs w:val="24"/>
          <w:lang w:eastAsia="es-ES"/>
        </w:rPr>
        <w:t>EMAIL: mkt.kukulcan</w:t>
      </w:r>
      <w:r w:rsidRPr="00051F8F">
        <w:rPr>
          <w:rFonts w:cstheme="minorHAnsi"/>
          <w:b/>
          <w:bCs/>
          <w:sz w:val="24"/>
          <w:szCs w:val="24"/>
        </w:rPr>
        <w:t>@mrpampas.com</w:t>
      </w:r>
    </w:p>
    <w:p w14:paraId="3A059515" w14:textId="77777777" w:rsidR="00290737" w:rsidRPr="00051F8F" w:rsidRDefault="00290737" w:rsidP="00290737">
      <w:pPr>
        <w:tabs>
          <w:tab w:val="left" w:pos="5440"/>
        </w:tabs>
        <w:rPr>
          <w:rFonts w:cstheme="minorHAnsi"/>
          <w:b/>
          <w:bCs/>
          <w:sz w:val="24"/>
          <w:szCs w:val="24"/>
        </w:rPr>
      </w:pPr>
    </w:p>
    <w:p w14:paraId="77B0FDE1" w14:textId="5895B133" w:rsidR="00482CD1" w:rsidRPr="00F90AB7" w:rsidRDefault="00482CD1" w:rsidP="00482CD1">
      <w:pPr>
        <w:spacing w:after="0"/>
        <w:rPr>
          <w:rFonts w:eastAsiaTheme="minorEastAsia" w:cstheme="minorHAnsi"/>
          <w:b/>
          <w:bCs/>
          <w:sz w:val="24"/>
          <w:szCs w:val="24"/>
          <w:lang w:val="es-ES" w:eastAsia="es-ES"/>
        </w:rPr>
      </w:pPr>
      <w:r w:rsidRPr="00F90AB7">
        <w:rPr>
          <w:rFonts w:eastAsiaTheme="minorEastAsia" w:cstheme="minorHAnsi"/>
          <w:b/>
          <w:bCs/>
          <w:sz w:val="24"/>
          <w:szCs w:val="24"/>
          <w:lang w:val="es-ES" w:eastAsia="es-ES"/>
        </w:rPr>
        <w:t>MR PAMPAS DO BRASIL CANCUN SA DE CV</w:t>
      </w:r>
    </w:p>
    <w:p w14:paraId="4E6BC274" w14:textId="53E66661" w:rsidR="00482CD1" w:rsidRPr="00482CD1" w:rsidRDefault="00482CD1" w:rsidP="00482CD1">
      <w:pPr>
        <w:spacing w:after="0"/>
        <w:rPr>
          <w:rFonts w:eastAsiaTheme="minorEastAsia" w:cstheme="minorHAnsi"/>
          <w:b/>
          <w:bCs/>
          <w:sz w:val="24"/>
          <w:szCs w:val="24"/>
          <w:lang w:val="es-ES" w:eastAsia="es-ES"/>
        </w:rPr>
      </w:pP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AV. BONAMPAK 200 </w:t>
      </w:r>
      <w:r w:rsidR="007F7042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SMZ 4-A EN </w:t>
      </w: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>PLAZA NAYANDEÍ.</w:t>
      </w:r>
    </w:p>
    <w:p w14:paraId="170FBD8D" w14:textId="77777777" w:rsidR="00482CD1" w:rsidRPr="00482CD1" w:rsidRDefault="00482CD1" w:rsidP="00482CD1">
      <w:pPr>
        <w:spacing w:after="0"/>
        <w:rPr>
          <w:rFonts w:eastAsiaTheme="minorEastAsia" w:cstheme="minorHAnsi"/>
          <w:b/>
          <w:bCs/>
          <w:sz w:val="24"/>
          <w:szCs w:val="24"/>
          <w:lang w:val="es-ES" w:eastAsia="es-ES"/>
        </w:rPr>
      </w:pP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>CP 77500</w:t>
      </w:r>
    </w:p>
    <w:p w14:paraId="51E782CB" w14:textId="77777777" w:rsidR="00482CD1" w:rsidRPr="00482CD1" w:rsidRDefault="00482CD1" w:rsidP="00482CD1">
      <w:pPr>
        <w:spacing w:after="0"/>
        <w:rPr>
          <w:rFonts w:eastAsiaTheme="minorEastAsia" w:cstheme="minorHAnsi"/>
          <w:b/>
          <w:bCs/>
          <w:sz w:val="24"/>
          <w:szCs w:val="24"/>
          <w:lang w:val="es-ES" w:eastAsia="es-ES"/>
        </w:rPr>
      </w:pP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>CANCÚN, QUINTANA ROO</w:t>
      </w:r>
    </w:p>
    <w:p w14:paraId="399184E8" w14:textId="0F05D390" w:rsidR="00482CD1" w:rsidRPr="00F90AB7" w:rsidRDefault="00482CD1" w:rsidP="00482CD1">
      <w:pPr>
        <w:spacing w:after="0"/>
        <w:rPr>
          <w:rFonts w:eastAsiaTheme="minorEastAsia" w:cstheme="minorHAnsi"/>
          <w:b/>
          <w:bCs/>
          <w:sz w:val="24"/>
          <w:szCs w:val="24"/>
          <w:lang w:val="es-ES" w:eastAsia="es-ES"/>
        </w:rPr>
      </w:pP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TELS: </w:t>
      </w:r>
      <w:r w:rsidR="003823A9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(998) </w:t>
      </w: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884.2004 </w:t>
      </w:r>
    </w:p>
    <w:p w14:paraId="3E372FDF" w14:textId="71D2A119" w:rsidR="003823A9" w:rsidRPr="002613B9" w:rsidRDefault="00482CD1" w:rsidP="003823A9">
      <w:pPr>
        <w:spacing w:after="0"/>
        <w:rPr>
          <w:rFonts w:eastAsiaTheme="minorEastAsia" w:cstheme="minorHAnsi"/>
          <w:b/>
          <w:bCs/>
          <w:sz w:val="24"/>
          <w:szCs w:val="24"/>
          <w:lang w:eastAsia="es-ES"/>
        </w:rPr>
      </w:pPr>
      <w:r w:rsidRPr="00482CD1">
        <w:rPr>
          <w:rFonts w:eastAsiaTheme="minorEastAsia" w:cstheme="minorHAnsi"/>
          <w:b/>
          <w:bCs/>
          <w:sz w:val="24"/>
          <w:szCs w:val="24"/>
          <w:lang w:val="es-ES" w:eastAsia="es-ES"/>
        </w:rPr>
        <w:t xml:space="preserve">REPRESENTADA POR: </w:t>
      </w:r>
      <w:r w:rsidR="007F7042" w:rsidRPr="002613B9">
        <w:rPr>
          <w:rFonts w:eastAsiaTheme="minorEastAsia" w:cstheme="minorHAnsi"/>
          <w:b/>
          <w:bCs/>
          <w:sz w:val="24"/>
          <w:szCs w:val="24"/>
          <w:lang w:eastAsia="es-ES"/>
        </w:rPr>
        <w:t xml:space="preserve">VALERIA SOLORZANO </w:t>
      </w:r>
    </w:p>
    <w:p w14:paraId="4367F5C9" w14:textId="62F077F7" w:rsidR="007823FC" w:rsidRPr="002613B9" w:rsidRDefault="00482CD1" w:rsidP="003823A9">
      <w:pPr>
        <w:rPr>
          <w:rFonts w:eastAsiaTheme="minorEastAsia" w:cstheme="minorHAnsi"/>
          <w:b/>
          <w:bCs/>
          <w:sz w:val="24"/>
          <w:szCs w:val="24"/>
          <w:lang w:eastAsia="es-ES"/>
        </w:rPr>
      </w:pPr>
      <w:r w:rsidRPr="002613B9">
        <w:rPr>
          <w:rFonts w:eastAsiaTheme="minorEastAsia" w:cstheme="minorHAnsi"/>
          <w:b/>
          <w:bCs/>
          <w:sz w:val="24"/>
          <w:szCs w:val="24"/>
          <w:lang w:eastAsia="es-ES"/>
        </w:rPr>
        <w:t>EMAIL: mkt.cancun</w:t>
      </w:r>
      <w:r w:rsidRPr="002613B9">
        <w:rPr>
          <w:rFonts w:cstheme="minorHAnsi"/>
          <w:b/>
          <w:bCs/>
          <w:sz w:val="24"/>
          <w:szCs w:val="24"/>
        </w:rPr>
        <w:t>@mrpampas.com</w:t>
      </w:r>
    </w:p>
    <w:p w14:paraId="064D0746" w14:textId="77777777" w:rsidR="007823FC" w:rsidRPr="00F90AB7" w:rsidRDefault="007823FC" w:rsidP="007823FC">
      <w:pPr>
        <w:pStyle w:val="Sinespaciado"/>
        <w:jc w:val="both"/>
        <w:rPr>
          <w:rFonts w:asciiTheme="minorHAnsi" w:hAnsiTheme="minorHAnsi" w:cstheme="minorHAnsi"/>
          <w:sz w:val="24"/>
          <w:szCs w:val="24"/>
        </w:rPr>
      </w:pPr>
      <w:r w:rsidRPr="00F90AB7">
        <w:rPr>
          <w:rFonts w:asciiTheme="minorHAnsi" w:hAnsiTheme="minorHAnsi" w:cstheme="minorHAnsi"/>
          <w:sz w:val="24"/>
          <w:szCs w:val="24"/>
        </w:rPr>
        <w:t xml:space="preserve">Y POR EL OTRO LADO EL EMPRESA: </w:t>
      </w:r>
    </w:p>
    <w:p w14:paraId="6F1C3109" w14:textId="0E070510" w:rsidR="007C5E60" w:rsidRPr="00F90AB7" w:rsidRDefault="007C5E60" w:rsidP="004273B7">
      <w:pPr>
        <w:spacing w:after="0" w:line="240" w:lineRule="auto"/>
        <w:rPr>
          <w:rFonts w:cstheme="minorHAnsi"/>
          <w:b/>
          <w:sz w:val="24"/>
          <w:szCs w:val="24"/>
        </w:rPr>
      </w:pPr>
      <w:r w:rsidRPr="00F90AB7">
        <w:rPr>
          <w:rFonts w:cstheme="minorHAnsi"/>
          <w:b/>
          <w:sz w:val="24"/>
          <w:szCs w:val="24"/>
        </w:rPr>
        <w:t xml:space="preserve">NOMBRE DE LA EMPRESA: </w:t>
      </w:r>
      <w:r w:rsidR="004273B7">
        <w:rPr>
          <w:rFonts w:cstheme="minorHAnsi"/>
          <w:b/>
          <w:sz w:val="24"/>
          <w:szCs w:val="24"/>
        </w:rPr>
        <w:t xml:space="preserve">CROC CANCUN.                                                                                                     </w:t>
      </w:r>
      <w:r w:rsidRPr="00F90AB7">
        <w:rPr>
          <w:rFonts w:cstheme="minorHAnsi"/>
          <w:b/>
          <w:sz w:val="24"/>
          <w:szCs w:val="24"/>
        </w:rPr>
        <w:t xml:space="preserve">DIRECCIÓN: </w:t>
      </w:r>
      <w:r w:rsidR="004273B7" w:rsidRPr="004273B7">
        <w:rPr>
          <w:rFonts w:cstheme="minorHAnsi"/>
          <w:b/>
          <w:sz w:val="24"/>
          <w:szCs w:val="24"/>
        </w:rPr>
        <w:t>SINDICATO DE LA CROC CANCUN</w:t>
      </w:r>
      <w:r w:rsidR="004273B7">
        <w:rPr>
          <w:rFonts w:cstheme="minorHAnsi"/>
          <w:b/>
          <w:sz w:val="24"/>
          <w:szCs w:val="24"/>
        </w:rPr>
        <w:t xml:space="preserve"> </w:t>
      </w:r>
      <w:r w:rsidR="004273B7" w:rsidRPr="004273B7">
        <w:rPr>
          <w:rFonts w:cstheme="minorHAnsi"/>
          <w:b/>
          <w:sz w:val="24"/>
          <w:szCs w:val="24"/>
        </w:rPr>
        <w:t>SM63, MZ12, LT15, CALLE</w:t>
      </w:r>
      <w:proofErr w:type="gramStart"/>
      <w:r w:rsidR="004273B7" w:rsidRPr="004273B7">
        <w:rPr>
          <w:rFonts w:cstheme="minorHAnsi"/>
          <w:b/>
          <w:sz w:val="24"/>
          <w:szCs w:val="24"/>
        </w:rPr>
        <w:t>11,</w:t>
      </w:r>
      <w:r w:rsidR="004273B7">
        <w:rPr>
          <w:rFonts w:cstheme="minorHAnsi"/>
          <w:b/>
          <w:sz w:val="24"/>
          <w:szCs w:val="24"/>
        </w:rPr>
        <w:t>A</w:t>
      </w:r>
      <w:proofErr w:type="gramEnd"/>
      <w:r w:rsidR="004273B7" w:rsidRPr="004273B7">
        <w:rPr>
          <w:rFonts w:cstheme="minorHAnsi"/>
          <w:b/>
          <w:sz w:val="24"/>
          <w:szCs w:val="24"/>
        </w:rPr>
        <w:t xml:space="preserve"> UN COSTADO DEL PARIÁN</w:t>
      </w:r>
      <w:r w:rsidR="004273B7">
        <w:rPr>
          <w:rFonts w:cstheme="minorHAnsi"/>
          <w:b/>
          <w:sz w:val="24"/>
          <w:szCs w:val="24"/>
        </w:rPr>
        <w:t>.</w:t>
      </w:r>
    </w:p>
    <w:p w14:paraId="27921132" w14:textId="26365927" w:rsidR="007C5E60" w:rsidRPr="00F90AB7" w:rsidRDefault="007C5E60" w:rsidP="007C5E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0AB7">
        <w:rPr>
          <w:rFonts w:cstheme="minorHAnsi"/>
          <w:b/>
          <w:sz w:val="24"/>
          <w:szCs w:val="24"/>
        </w:rPr>
        <w:t xml:space="preserve">TELÉFONOS Y EXTENSIÓN: </w:t>
      </w:r>
      <w:r w:rsidR="004273B7" w:rsidRPr="004273B7">
        <w:rPr>
          <w:rFonts w:cstheme="minorHAnsi"/>
          <w:b/>
          <w:sz w:val="24"/>
          <w:szCs w:val="24"/>
        </w:rPr>
        <w:t>998-310-5049</w:t>
      </w:r>
      <w:r w:rsidR="004273B7">
        <w:rPr>
          <w:rFonts w:cstheme="minorHAnsi"/>
          <w:b/>
          <w:sz w:val="24"/>
          <w:szCs w:val="24"/>
        </w:rPr>
        <w:t xml:space="preserve"> EXT 200.</w:t>
      </w:r>
    </w:p>
    <w:p w14:paraId="29AA666F" w14:textId="0C16CA1A" w:rsidR="00DA5DD8" w:rsidRPr="00F90AB7" w:rsidRDefault="007C5E60" w:rsidP="00DA5DD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0AB7">
        <w:rPr>
          <w:rFonts w:cstheme="minorHAnsi"/>
          <w:b/>
          <w:sz w:val="24"/>
          <w:szCs w:val="24"/>
        </w:rPr>
        <w:t xml:space="preserve">REPRESENTADA POR: </w:t>
      </w:r>
      <w:r w:rsidR="004273B7">
        <w:rPr>
          <w:rFonts w:cstheme="minorHAnsi"/>
          <w:b/>
          <w:sz w:val="24"/>
          <w:szCs w:val="24"/>
        </w:rPr>
        <w:t xml:space="preserve">LIC. MARIO MACHUCA SÁNCHEZ, </w:t>
      </w:r>
      <w:r w:rsidR="004273B7" w:rsidRPr="004273B7">
        <w:rPr>
          <w:rFonts w:cstheme="minorHAnsi"/>
          <w:b/>
          <w:sz w:val="24"/>
          <w:szCs w:val="24"/>
        </w:rPr>
        <w:t>SRIO. GRAL. CROC CANCÚN</w:t>
      </w:r>
      <w:r w:rsidR="004273B7">
        <w:rPr>
          <w:rFonts w:cstheme="minorHAnsi"/>
          <w:b/>
          <w:sz w:val="24"/>
          <w:szCs w:val="24"/>
        </w:rPr>
        <w:t>.</w:t>
      </w:r>
    </w:p>
    <w:p w14:paraId="09287DCE" w14:textId="4F86DBAB" w:rsidR="007C5E60" w:rsidRPr="004273B7" w:rsidRDefault="007C5E60" w:rsidP="007C5E6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90AB7">
        <w:rPr>
          <w:rFonts w:cstheme="minorHAnsi"/>
          <w:b/>
          <w:sz w:val="24"/>
          <w:szCs w:val="24"/>
        </w:rPr>
        <w:t>E-MAIL</w:t>
      </w:r>
      <w:r w:rsidR="00DA5DD8" w:rsidRPr="00F90AB7">
        <w:rPr>
          <w:rFonts w:cstheme="minorHAnsi"/>
          <w:b/>
          <w:sz w:val="24"/>
          <w:szCs w:val="24"/>
        </w:rPr>
        <w:t xml:space="preserve"> DE CONTACTO</w:t>
      </w:r>
      <w:r w:rsidRPr="00F90AB7">
        <w:rPr>
          <w:rFonts w:cstheme="minorHAnsi"/>
          <w:b/>
          <w:sz w:val="24"/>
          <w:szCs w:val="24"/>
        </w:rPr>
        <w:t>:</w:t>
      </w:r>
      <w:r w:rsidR="000A2853" w:rsidRPr="00F90AB7">
        <w:rPr>
          <w:rFonts w:cstheme="minorHAnsi"/>
          <w:sz w:val="24"/>
          <w:szCs w:val="24"/>
        </w:rPr>
        <w:t xml:space="preserve"> </w:t>
      </w:r>
      <w:hyperlink r:id="rId7" w:history="1">
        <w:r w:rsidR="004273B7" w:rsidRPr="007B53B7">
          <w:rPr>
            <w:rStyle w:val="Hipervnculo"/>
            <w:rFonts w:cstheme="minorHAnsi"/>
            <w:b/>
            <w:bCs/>
            <w:sz w:val="24"/>
            <w:szCs w:val="24"/>
          </w:rPr>
          <w:t>SECRETARIA@CROCCANCUN.COM</w:t>
        </w:r>
      </w:hyperlink>
      <w:r w:rsidR="004273B7">
        <w:rPr>
          <w:rFonts w:cstheme="minorHAnsi"/>
          <w:b/>
          <w:bCs/>
          <w:sz w:val="24"/>
          <w:szCs w:val="24"/>
        </w:rPr>
        <w:t xml:space="preserve"> </w:t>
      </w:r>
    </w:p>
    <w:p w14:paraId="716EF444" w14:textId="77777777" w:rsidR="00DA5DD8" w:rsidRPr="00F90AB7" w:rsidRDefault="00DA5DD8" w:rsidP="007C5E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9DC9E4" w14:textId="2EF2101D" w:rsidR="007823FC" w:rsidRDefault="004C1245" w:rsidP="007823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GRUPO MR PAMPAS, </w:t>
      </w:r>
      <w:r w:rsidR="007823FC" w:rsidRPr="00F90AB7">
        <w:rPr>
          <w:rFonts w:cstheme="minorHAnsi"/>
          <w:sz w:val="24"/>
          <w:szCs w:val="24"/>
        </w:rPr>
        <w:t xml:space="preserve">TIENE LA FINALIDAD DE OTORGAR A SU PERSONAL </w:t>
      </w:r>
      <w:r w:rsidR="003823A9" w:rsidRPr="003823A9">
        <w:rPr>
          <w:rFonts w:cstheme="minorHAnsi"/>
          <w:b/>
          <w:sz w:val="24"/>
          <w:szCs w:val="24"/>
          <w:u w:val="single"/>
        </w:rPr>
        <w:t>EL PRECIO ESPECIAL DE $3</w:t>
      </w:r>
      <w:r w:rsidR="002613B9">
        <w:rPr>
          <w:rFonts w:cstheme="minorHAnsi"/>
          <w:b/>
          <w:sz w:val="24"/>
          <w:szCs w:val="24"/>
          <w:u w:val="single"/>
        </w:rPr>
        <w:t>6</w:t>
      </w:r>
      <w:r w:rsidR="003823A9" w:rsidRPr="003823A9">
        <w:rPr>
          <w:rFonts w:cstheme="minorHAnsi"/>
          <w:b/>
          <w:sz w:val="24"/>
          <w:szCs w:val="24"/>
          <w:u w:val="single"/>
        </w:rPr>
        <w:t>0.00 PESOS MEXICANOS EN EL RODIZIO COMPLETO (30 CORTES Y 2 BARRAS BUFFET) DE LUNES A VIERNES EN HORARIO DE 12:00 A 6:</w:t>
      </w:r>
      <w:r w:rsidR="002613B9">
        <w:rPr>
          <w:rFonts w:cstheme="minorHAnsi"/>
          <w:b/>
          <w:sz w:val="24"/>
          <w:szCs w:val="24"/>
          <w:u w:val="single"/>
        </w:rPr>
        <w:t>0</w:t>
      </w:r>
      <w:r w:rsidR="003823A9" w:rsidRPr="003823A9">
        <w:rPr>
          <w:rFonts w:cstheme="minorHAnsi"/>
          <w:b/>
          <w:sz w:val="24"/>
          <w:szCs w:val="24"/>
          <w:u w:val="single"/>
        </w:rPr>
        <w:t xml:space="preserve">0 PM EN </w:t>
      </w:r>
      <w:proofErr w:type="gramStart"/>
      <w:r w:rsidR="003823A9" w:rsidRPr="007F7042">
        <w:rPr>
          <w:rFonts w:cstheme="minorHAnsi"/>
          <w:b/>
          <w:sz w:val="24"/>
          <w:szCs w:val="24"/>
          <w:u w:val="single"/>
        </w:rPr>
        <w:t>MR</w:t>
      </w:r>
      <w:r w:rsidRPr="007F7042">
        <w:rPr>
          <w:rFonts w:cstheme="minorHAnsi"/>
          <w:b/>
          <w:sz w:val="24"/>
          <w:szCs w:val="24"/>
          <w:u w:val="single"/>
        </w:rPr>
        <w:t>.</w:t>
      </w:r>
      <w:r w:rsidR="007F7042" w:rsidRPr="007F7042">
        <w:rPr>
          <w:rFonts w:cstheme="minorHAnsi"/>
          <w:b/>
          <w:sz w:val="24"/>
          <w:szCs w:val="24"/>
          <w:u w:val="single"/>
        </w:rPr>
        <w:t>PAMPAS</w:t>
      </w:r>
      <w:proofErr w:type="gramEnd"/>
      <w:r w:rsidR="007F7042" w:rsidRPr="007F7042">
        <w:rPr>
          <w:rFonts w:cstheme="minorHAnsi"/>
          <w:b/>
          <w:sz w:val="24"/>
          <w:szCs w:val="24"/>
          <w:u w:val="single"/>
        </w:rPr>
        <w:t xml:space="preserve"> </w:t>
      </w:r>
      <w:r w:rsidR="007F7042" w:rsidRPr="00290737">
        <w:rPr>
          <w:rFonts w:cstheme="minorHAnsi"/>
          <w:b/>
          <w:sz w:val="24"/>
          <w:szCs w:val="24"/>
          <w:u w:val="single"/>
        </w:rPr>
        <w:t xml:space="preserve">BONAMPAK </w:t>
      </w:r>
      <w:r w:rsidR="00A17DD4" w:rsidRPr="00290737">
        <w:rPr>
          <w:rFonts w:cstheme="minorHAnsi"/>
          <w:b/>
          <w:sz w:val="24"/>
          <w:szCs w:val="24"/>
          <w:u w:val="single"/>
        </w:rPr>
        <w:t xml:space="preserve"> </w:t>
      </w:r>
      <w:r w:rsidR="00290737" w:rsidRPr="00290737">
        <w:rPr>
          <w:rFonts w:cstheme="minorHAnsi"/>
          <w:b/>
          <w:sz w:val="24"/>
          <w:szCs w:val="24"/>
          <w:u w:val="single"/>
        </w:rPr>
        <w:t>Y MR.PAMPAS KUKULCAN</w:t>
      </w:r>
      <w:r w:rsidR="00290737">
        <w:rPr>
          <w:rFonts w:cstheme="minorHAnsi"/>
          <w:sz w:val="24"/>
          <w:szCs w:val="24"/>
        </w:rPr>
        <w:t xml:space="preserve">  </w:t>
      </w:r>
      <w:r w:rsidR="00A17DD4">
        <w:rPr>
          <w:rFonts w:cstheme="minorHAnsi"/>
          <w:sz w:val="24"/>
          <w:szCs w:val="24"/>
        </w:rPr>
        <w:t>(NO SE APLICA EN DIAS FESTIVOS</w:t>
      </w:r>
      <w:r w:rsidR="005F7024">
        <w:rPr>
          <w:rFonts w:cstheme="minorHAnsi"/>
          <w:sz w:val="24"/>
          <w:szCs w:val="24"/>
        </w:rPr>
        <w:t>,</w:t>
      </w:r>
      <w:r w:rsidR="002613B9">
        <w:rPr>
          <w:rFonts w:cstheme="minorHAnsi"/>
          <w:sz w:val="24"/>
          <w:szCs w:val="24"/>
        </w:rPr>
        <w:t xml:space="preserve"> SABADO, DOMINGO,</w:t>
      </w:r>
      <w:r w:rsidR="005F7024">
        <w:rPr>
          <w:rFonts w:cstheme="minorHAnsi"/>
          <w:sz w:val="24"/>
          <w:szCs w:val="24"/>
        </w:rPr>
        <w:t xml:space="preserve"> NI MES DE DICIEMBRE</w:t>
      </w:r>
      <w:r w:rsidR="00A17DD4">
        <w:rPr>
          <w:rFonts w:cstheme="minorHAnsi"/>
          <w:sz w:val="24"/>
          <w:szCs w:val="24"/>
        </w:rPr>
        <w:t>).</w:t>
      </w:r>
    </w:p>
    <w:p w14:paraId="68570CF6" w14:textId="1F84DF18" w:rsidR="007823FC" w:rsidRDefault="007823FC" w:rsidP="007823FC">
      <w:pPr>
        <w:jc w:val="both"/>
        <w:rPr>
          <w:rFonts w:cstheme="minorHAnsi"/>
          <w:sz w:val="24"/>
          <w:szCs w:val="24"/>
        </w:rPr>
      </w:pPr>
      <w:r w:rsidRPr="00F90AB7">
        <w:rPr>
          <w:rFonts w:cstheme="minorHAnsi"/>
          <w:sz w:val="24"/>
          <w:szCs w:val="24"/>
        </w:rPr>
        <w:t xml:space="preserve">(NO INCLUYE BEBIDAS, </w:t>
      </w:r>
      <w:r w:rsidR="007F7042">
        <w:rPr>
          <w:rFonts w:cstheme="minorHAnsi"/>
          <w:sz w:val="24"/>
          <w:szCs w:val="24"/>
        </w:rPr>
        <w:t xml:space="preserve">FLAMEOS, </w:t>
      </w:r>
      <w:r w:rsidRPr="00F90AB7">
        <w:rPr>
          <w:rFonts w:cstheme="minorHAnsi"/>
          <w:sz w:val="24"/>
          <w:szCs w:val="24"/>
        </w:rPr>
        <w:t>NI POSTRES</w:t>
      </w:r>
      <w:r w:rsidR="00C36304">
        <w:rPr>
          <w:rFonts w:cstheme="minorHAnsi"/>
          <w:sz w:val="24"/>
          <w:szCs w:val="24"/>
        </w:rPr>
        <w:t xml:space="preserve"> </w:t>
      </w:r>
      <w:r w:rsidR="002613B9">
        <w:rPr>
          <w:rFonts w:cstheme="minorHAnsi"/>
          <w:sz w:val="24"/>
          <w:szCs w:val="24"/>
        </w:rPr>
        <w:t>INDIVIDUALES</w:t>
      </w:r>
      <w:r w:rsidRPr="00F90AB7">
        <w:rPr>
          <w:rFonts w:cstheme="minorHAnsi"/>
          <w:sz w:val="24"/>
          <w:szCs w:val="24"/>
        </w:rPr>
        <w:t>) SIEMPRE Y CUANDO SEA RESPETADO LO SIGUIENTE:</w:t>
      </w:r>
    </w:p>
    <w:p w14:paraId="476F5E68" w14:textId="77777777" w:rsidR="00B3438E" w:rsidRPr="00F90AB7" w:rsidRDefault="00B3438E" w:rsidP="007823FC">
      <w:pPr>
        <w:jc w:val="both"/>
        <w:rPr>
          <w:rFonts w:cstheme="minorHAnsi"/>
          <w:sz w:val="24"/>
          <w:szCs w:val="24"/>
        </w:rPr>
      </w:pPr>
    </w:p>
    <w:p w14:paraId="6E99311A" w14:textId="77777777" w:rsidR="007823FC" w:rsidRPr="00F90AB7" w:rsidRDefault="007823FC" w:rsidP="007823FC">
      <w:pPr>
        <w:jc w:val="both"/>
        <w:rPr>
          <w:rFonts w:cstheme="minorHAnsi"/>
          <w:b/>
          <w:sz w:val="24"/>
          <w:szCs w:val="24"/>
        </w:rPr>
      </w:pPr>
      <w:r w:rsidRPr="00F90AB7">
        <w:rPr>
          <w:rFonts w:cstheme="minorHAnsi"/>
          <w:b/>
          <w:sz w:val="24"/>
          <w:szCs w:val="24"/>
        </w:rPr>
        <w:t>CLAUSULAS</w:t>
      </w:r>
    </w:p>
    <w:p w14:paraId="5004476A" w14:textId="45B46F0A" w:rsidR="00290737" w:rsidRPr="00290737" w:rsidRDefault="00290737" w:rsidP="00290737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90737">
        <w:rPr>
          <w:rFonts w:cstheme="minorHAnsi"/>
          <w:sz w:val="24"/>
          <w:szCs w:val="24"/>
        </w:rPr>
        <w:t>LOS DESCUENTOS SE HARAN EN EFECTIVO O TARJETA (VISA, MASTER CARD O AMERICAN EXPRESS) SOLAMENTE AL PRESENTAR UNA IDENTIFICACION OFICIAL DE LA EMPRESA CON FOTOGRAFIA VIGENTE, GAFFETE, TARJETA DE PRESENTACIÓN</w:t>
      </w:r>
      <w:r>
        <w:rPr>
          <w:rFonts w:cstheme="minorHAnsi"/>
          <w:sz w:val="24"/>
          <w:szCs w:val="24"/>
        </w:rPr>
        <w:t>,</w:t>
      </w:r>
      <w:r w:rsidRPr="00290737">
        <w:rPr>
          <w:rFonts w:cstheme="minorHAnsi"/>
          <w:sz w:val="24"/>
          <w:szCs w:val="24"/>
        </w:rPr>
        <w:t xml:space="preserve"> LISTA DE COLABORADORES</w:t>
      </w:r>
      <w:r>
        <w:rPr>
          <w:rFonts w:cstheme="minorHAnsi"/>
          <w:sz w:val="24"/>
          <w:szCs w:val="24"/>
        </w:rPr>
        <w:t xml:space="preserve"> ACOMPAÑADA DE INE </w:t>
      </w:r>
      <w:r w:rsidRPr="00290737">
        <w:rPr>
          <w:rFonts w:cstheme="minorHAnsi"/>
          <w:sz w:val="24"/>
          <w:szCs w:val="24"/>
        </w:rPr>
        <w:t xml:space="preserve">PARA </w:t>
      </w:r>
      <w:r>
        <w:rPr>
          <w:rFonts w:cstheme="minorHAnsi"/>
          <w:sz w:val="24"/>
          <w:szCs w:val="24"/>
        </w:rPr>
        <w:t>CORROBORAR IDENTIDAD</w:t>
      </w:r>
      <w:r w:rsidRPr="00290737">
        <w:rPr>
          <w:rFonts w:cstheme="minorHAnsi"/>
          <w:sz w:val="24"/>
          <w:szCs w:val="24"/>
        </w:rPr>
        <w:t>.</w:t>
      </w:r>
    </w:p>
    <w:p w14:paraId="0ACEE46A" w14:textId="77777777" w:rsidR="007823FC" w:rsidRPr="00F90AB7" w:rsidRDefault="007823FC" w:rsidP="007823FC">
      <w:pPr>
        <w:pStyle w:val="Prrafodelista"/>
        <w:jc w:val="both"/>
        <w:rPr>
          <w:rFonts w:cstheme="minorHAnsi"/>
          <w:sz w:val="24"/>
          <w:szCs w:val="24"/>
        </w:rPr>
      </w:pPr>
    </w:p>
    <w:p w14:paraId="6AE24D6B" w14:textId="00430770" w:rsidR="00DA5DD8" w:rsidRPr="00F90AB7" w:rsidRDefault="007823FC" w:rsidP="00843D9B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90AB7">
        <w:rPr>
          <w:rFonts w:cstheme="minorHAnsi"/>
          <w:sz w:val="24"/>
          <w:szCs w:val="24"/>
        </w:rPr>
        <w:t>EL DESCUENTO SER</w:t>
      </w:r>
      <w:r w:rsidR="005211D0" w:rsidRPr="00F90AB7">
        <w:rPr>
          <w:rFonts w:cstheme="minorHAnsi"/>
          <w:sz w:val="24"/>
          <w:szCs w:val="24"/>
        </w:rPr>
        <w:t>Á</w:t>
      </w:r>
      <w:r w:rsidRPr="00F90AB7">
        <w:rPr>
          <w:rFonts w:cstheme="minorHAnsi"/>
          <w:sz w:val="24"/>
          <w:szCs w:val="24"/>
        </w:rPr>
        <w:t xml:space="preserve"> V</w:t>
      </w:r>
      <w:r w:rsidR="005211D0" w:rsidRPr="00F90AB7">
        <w:rPr>
          <w:rFonts w:cstheme="minorHAnsi"/>
          <w:sz w:val="24"/>
          <w:szCs w:val="24"/>
        </w:rPr>
        <w:t>Á</w:t>
      </w:r>
      <w:r w:rsidRPr="00F90AB7">
        <w:rPr>
          <w:rFonts w:cstheme="minorHAnsi"/>
          <w:sz w:val="24"/>
          <w:szCs w:val="24"/>
        </w:rPr>
        <w:t xml:space="preserve">LIDO DE LUNES A </w:t>
      </w:r>
      <w:r w:rsidR="005211D0" w:rsidRPr="00F90AB7">
        <w:rPr>
          <w:rFonts w:cstheme="minorHAnsi"/>
          <w:sz w:val="24"/>
          <w:szCs w:val="24"/>
        </w:rPr>
        <w:t>VIERNES</w:t>
      </w:r>
      <w:r w:rsidR="00BC4821" w:rsidRPr="00F90AB7">
        <w:rPr>
          <w:rFonts w:cstheme="minorHAnsi"/>
          <w:sz w:val="24"/>
          <w:szCs w:val="24"/>
        </w:rPr>
        <w:t xml:space="preserve"> </w:t>
      </w:r>
      <w:r w:rsidRPr="00F90AB7">
        <w:rPr>
          <w:rFonts w:cstheme="minorHAnsi"/>
          <w:sz w:val="24"/>
          <w:szCs w:val="24"/>
        </w:rPr>
        <w:t>DE</w:t>
      </w:r>
      <w:r w:rsidR="00290737">
        <w:rPr>
          <w:rFonts w:cstheme="minorHAnsi"/>
          <w:sz w:val="24"/>
          <w:szCs w:val="24"/>
        </w:rPr>
        <w:t xml:space="preserve"> </w:t>
      </w:r>
      <w:r w:rsidR="005211D0" w:rsidRPr="00F90AB7">
        <w:rPr>
          <w:rFonts w:cstheme="minorHAnsi"/>
          <w:sz w:val="24"/>
          <w:szCs w:val="24"/>
        </w:rPr>
        <w:t>1</w:t>
      </w:r>
      <w:r w:rsidR="007F7042">
        <w:rPr>
          <w:rFonts w:cstheme="minorHAnsi"/>
          <w:sz w:val="24"/>
          <w:szCs w:val="24"/>
        </w:rPr>
        <w:t>2</w:t>
      </w:r>
      <w:r w:rsidR="005211D0" w:rsidRPr="00F90AB7">
        <w:rPr>
          <w:rFonts w:cstheme="minorHAnsi"/>
          <w:sz w:val="24"/>
          <w:szCs w:val="24"/>
        </w:rPr>
        <w:t>:00</w:t>
      </w:r>
      <w:r w:rsidRPr="00F90AB7">
        <w:rPr>
          <w:rFonts w:cstheme="minorHAnsi"/>
          <w:sz w:val="24"/>
          <w:szCs w:val="24"/>
        </w:rPr>
        <w:t xml:space="preserve"> A </w:t>
      </w:r>
      <w:r w:rsidR="005211D0" w:rsidRPr="00F90AB7">
        <w:rPr>
          <w:rFonts w:cstheme="minorHAnsi"/>
          <w:sz w:val="24"/>
          <w:szCs w:val="24"/>
        </w:rPr>
        <w:t>18</w:t>
      </w:r>
      <w:r w:rsidRPr="00F90AB7">
        <w:rPr>
          <w:rFonts w:cstheme="minorHAnsi"/>
          <w:sz w:val="24"/>
          <w:szCs w:val="24"/>
        </w:rPr>
        <w:t>:</w:t>
      </w:r>
      <w:r w:rsidR="00517057">
        <w:rPr>
          <w:rFonts w:cstheme="minorHAnsi"/>
          <w:sz w:val="24"/>
          <w:szCs w:val="24"/>
        </w:rPr>
        <w:t>0</w:t>
      </w:r>
      <w:r w:rsidR="004E575B" w:rsidRPr="00F90AB7">
        <w:rPr>
          <w:rFonts w:cstheme="minorHAnsi"/>
          <w:sz w:val="24"/>
          <w:szCs w:val="24"/>
        </w:rPr>
        <w:t>0</w:t>
      </w:r>
      <w:r w:rsidR="005211D0" w:rsidRPr="00F90AB7">
        <w:rPr>
          <w:rFonts w:cstheme="minorHAnsi"/>
          <w:sz w:val="24"/>
          <w:szCs w:val="24"/>
        </w:rPr>
        <w:t>HRS</w:t>
      </w:r>
      <w:r w:rsidR="00517057">
        <w:rPr>
          <w:rFonts w:cstheme="minorHAnsi"/>
          <w:sz w:val="24"/>
          <w:szCs w:val="24"/>
        </w:rPr>
        <w:t xml:space="preserve"> EN SUCURSAL BONAMPAK Y EN SUCURSAL KUKULCAN.</w:t>
      </w:r>
    </w:p>
    <w:p w14:paraId="06C0E2FB" w14:textId="77777777" w:rsidR="00DA5DD8" w:rsidRPr="00F90AB7" w:rsidRDefault="00DA5DD8" w:rsidP="007823FC">
      <w:pPr>
        <w:pStyle w:val="Prrafodelista"/>
        <w:jc w:val="both"/>
        <w:rPr>
          <w:rFonts w:cstheme="minorHAnsi"/>
          <w:sz w:val="24"/>
          <w:szCs w:val="24"/>
        </w:rPr>
      </w:pPr>
    </w:p>
    <w:p w14:paraId="30D07A3F" w14:textId="5A48094B" w:rsidR="007823FC" w:rsidRPr="00F90AB7" w:rsidRDefault="007823FC" w:rsidP="007823FC">
      <w:pPr>
        <w:pStyle w:val="Prrafodelista"/>
        <w:numPr>
          <w:ilvl w:val="0"/>
          <w:numId w:val="6"/>
        </w:numPr>
        <w:jc w:val="both"/>
        <w:rPr>
          <w:rFonts w:cstheme="minorHAnsi"/>
          <w:b/>
          <w:sz w:val="24"/>
          <w:szCs w:val="24"/>
          <w:u w:val="single"/>
        </w:rPr>
      </w:pPr>
      <w:r w:rsidRPr="00F90AB7">
        <w:rPr>
          <w:rFonts w:cstheme="minorHAnsi"/>
          <w:sz w:val="24"/>
          <w:szCs w:val="24"/>
        </w:rPr>
        <w:t xml:space="preserve">EL DESCUENTO </w:t>
      </w:r>
      <w:r w:rsidRPr="00F90AB7">
        <w:rPr>
          <w:rFonts w:cstheme="minorHAnsi"/>
          <w:b/>
          <w:sz w:val="24"/>
          <w:szCs w:val="24"/>
          <w:u w:val="single"/>
        </w:rPr>
        <w:t>NO</w:t>
      </w:r>
      <w:r w:rsidRPr="00F90AB7">
        <w:rPr>
          <w:rFonts w:cstheme="minorHAnsi"/>
          <w:sz w:val="24"/>
          <w:szCs w:val="24"/>
          <w:u w:val="single"/>
        </w:rPr>
        <w:t xml:space="preserve"> SER</w:t>
      </w:r>
      <w:r w:rsidR="005211D0" w:rsidRPr="00F90AB7">
        <w:rPr>
          <w:rFonts w:cstheme="minorHAnsi"/>
          <w:sz w:val="24"/>
          <w:szCs w:val="24"/>
          <w:u w:val="single"/>
        </w:rPr>
        <w:t>Á</w:t>
      </w:r>
      <w:r w:rsidRPr="00F90AB7">
        <w:rPr>
          <w:rFonts w:cstheme="minorHAnsi"/>
          <w:sz w:val="24"/>
          <w:szCs w:val="24"/>
          <w:u w:val="single"/>
        </w:rPr>
        <w:t xml:space="preserve"> V</w:t>
      </w:r>
      <w:r w:rsidR="005211D0" w:rsidRPr="00F90AB7">
        <w:rPr>
          <w:rFonts w:cstheme="minorHAnsi"/>
          <w:sz w:val="24"/>
          <w:szCs w:val="24"/>
          <w:u w:val="single"/>
        </w:rPr>
        <w:t>Á</w:t>
      </w:r>
      <w:r w:rsidRPr="00F90AB7">
        <w:rPr>
          <w:rFonts w:cstheme="minorHAnsi"/>
          <w:sz w:val="24"/>
          <w:szCs w:val="24"/>
          <w:u w:val="single"/>
        </w:rPr>
        <w:t>LIDO CON</w:t>
      </w:r>
      <w:r w:rsidRPr="00F90AB7">
        <w:rPr>
          <w:rFonts w:cstheme="minorHAnsi"/>
          <w:sz w:val="24"/>
          <w:szCs w:val="24"/>
        </w:rPr>
        <w:t xml:space="preserve"> OTRAS PROMOCIONES, </w:t>
      </w:r>
      <w:r w:rsidRPr="00F90AB7">
        <w:rPr>
          <w:rFonts w:cstheme="minorHAnsi"/>
          <w:b/>
          <w:sz w:val="24"/>
          <w:szCs w:val="24"/>
          <w:u w:val="single"/>
        </w:rPr>
        <w:t xml:space="preserve">DIAS FESTIVOS, </w:t>
      </w:r>
      <w:r w:rsidR="00843D9B" w:rsidRPr="00F90AB7">
        <w:rPr>
          <w:rFonts w:cstheme="minorHAnsi"/>
          <w:b/>
          <w:sz w:val="24"/>
          <w:szCs w:val="24"/>
          <w:u w:val="single"/>
        </w:rPr>
        <w:t xml:space="preserve">FIN DE SEMANA </w:t>
      </w:r>
      <w:r w:rsidRPr="00F90AB7">
        <w:rPr>
          <w:rFonts w:cstheme="minorHAnsi"/>
          <w:b/>
          <w:sz w:val="24"/>
          <w:szCs w:val="24"/>
          <w:u w:val="single"/>
        </w:rPr>
        <w:t>Y MES DE DICIEMBRE.</w:t>
      </w:r>
    </w:p>
    <w:p w14:paraId="48EE8C2B" w14:textId="77777777" w:rsidR="007823FC" w:rsidRPr="00F90AB7" w:rsidRDefault="007823FC" w:rsidP="007823FC">
      <w:pPr>
        <w:pStyle w:val="Prrafodelista"/>
        <w:jc w:val="both"/>
        <w:rPr>
          <w:rFonts w:cstheme="minorHAnsi"/>
          <w:sz w:val="24"/>
          <w:szCs w:val="24"/>
        </w:rPr>
      </w:pPr>
    </w:p>
    <w:p w14:paraId="028419D4" w14:textId="460549DB" w:rsidR="007823FC" w:rsidRPr="00517057" w:rsidRDefault="00517057" w:rsidP="007823FC">
      <w:pPr>
        <w:pStyle w:val="Prrafodelista"/>
        <w:numPr>
          <w:ilvl w:val="0"/>
          <w:numId w:val="6"/>
        </w:numPr>
        <w:jc w:val="both"/>
        <w:rPr>
          <w:rFonts w:cstheme="minorHAnsi"/>
          <w:bCs/>
          <w:sz w:val="24"/>
          <w:szCs w:val="24"/>
          <w:u w:val="single"/>
        </w:rPr>
      </w:pPr>
      <w:r w:rsidRPr="00517057">
        <w:rPr>
          <w:rFonts w:cstheme="minorHAnsi"/>
          <w:bCs/>
          <w:sz w:val="24"/>
          <w:szCs w:val="24"/>
        </w:rPr>
        <w:t xml:space="preserve">POR CADA IDENTIFICACIÓN PRESENTADA APLICA HASTA PARA 4 ACOMPAÑANTES. </w:t>
      </w:r>
    </w:p>
    <w:p w14:paraId="20DF8314" w14:textId="77777777" w:rsidR="007823FC" w:rsidRPr="00F90AB7" w:rsidRDefault="007823FC" w:rsidP="007823FC">
      <w:pPr>
        <w:pStyle w:val="Prrafodelista"/>
        <w:jc w:val="both"/>
        <w:rPr>
          <w:rFonts w:cstheme="minorHAnsi"/>
          <w:sz w:val="24"/>
          <w:szCs w:val="24"/>
        </w:rPr>
      </w:pPr>
    </w:p>
    <w:p w14:paraId="39B45E6D" w14:textId="26810A3D" w:rsidR="007823FC" w:rsidRPr="00F90AB7" w:rsidRDefault="007823FC" w:rsidP="007823FC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90AB7">
        <w:rPr>
          <w:rFonts w:cstheme="minorHAnsi"/>
          <w:sz w:val="24"/>
          <w:szCs w:val="24"/>
        </w:rPr>
        <w:t>SE LE OTORGA AL PRESTADOR DE SERVICIOS LAS FACILIDADES PARA PODER PROMOCIONAR LOS BENEFICIOS DEL CONVENIO DENTRO DE SUS INSTALACIONES</w:t>
      </w:r>
      <w:r w:rsidR="009F5228">
        <w:rPr>
          <w:rFonts w:cstheme="minorHAnsi"/>
          <w:sz w:val="24"/>
          <w:szCs w:val="24"/>
        </w:rPr>
        <w:t>.</w:t>
      </w:r>
    </w:p>
    <w:p w14:paraId="57974301" w14:textId="77777777" w:rsidR="007823FC" w:rsidRPr="00F90AB7" w:rsidRDefault="007823FC" w:rsidP="007823FC">
      <w:pPr>
        <w:pStyle w:val="Prrafodelista"/>
        <w:jc w:val="both"/>
        <w:rPr>
          <w:rFonts w:cstheme="minorHAnsi"/>
          <w:sz w:val="24"/>
          <w:szCs w:val="24"/>
        </w:rPr>
      </w:pPr>
    </w:p>
    <w:p w14:paraId="60F25B2C" w14:textId="56DE344C" w:rsidR="00820B92" w:rsidRPr="00F90AB7" w:rsidRDefault="007823FC" w:rsidP="00820B9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90AB7">
        <w:rPr>
          <w:rFonts w:cstheme="minorHAnsi"/>
          <w:sz w:val="24"/>
          <w:szCs w:val="24"/>
        </w:rPr>
        <w:t xml:space="preserve">EL CONVENIO ES VALIDO </w:t>
      </w:r>
      <w:r w:rsidR="007C5E60" w:rsidRPr="00F90AB7">
        <w:rPr>
          <w:rFonts w:cstheme="minorHAnsi"/>
          <w:sz w:val="24"/>
          <w:szCs w:val="24"/>
        </w:rPr>
        <w:t xml:space="preserve">EN LAS SUCURSALES DE MR. PAMPAS </w:t>
      </w:r>
      <w:r w:rsidR="00BC4821" w:rsidRPr="00F90AB7">
        <w:rPr>
          <w:rFonts w:cstheme="minorHAnsi"/>
          <w:sz w:val="24"/>
          <w:szCs w:val="24"/>
        </w:rPr>
        <w:t>(</w:t>
      </w:r>
      <w:r w:rsidR="00517057">
        <w:rPr>
          <w:rFonts w:cstheme="minorHAnsi"/>
          <w:sz w:val="24"/>
          <w:szCs w:val="24"/>
        </w:rPr>
        <w:t>BONAMPAK/  KUKULCAN)</w:t>
      </w:r>
    </w:p>
    <w:p w14:paraId="4CA090B5" w14:textId="77777777" w:rsidR="00BC4821" w:rsidRPr="00F90AB7" w:rsidRDefault="00BC4821" w:rsidP="00BC4821">
      <w:pPr>
        <w:pStyle w:val="Prrafodelista"/>
        <w:rPr>
          <w:rFonts w:cstheme="minorHAnsi"/>
          <w:sz w:val="24"/>
          <w:szCs w:val="24"/>
        </w:rPr>
      </w:pPr>
    </w:p>
    <w:p w14:paraId="0DB22A5E" w14:textId="3AA714C8" w:rsidR="007823FC" w:rsidRPr="008432B8" w:rsidRDefault="007823FC" w:rsidP="00580D19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90AB7">
        <w:rPr>
          <w:rFonts w:cstheme="minorHAnsi"/>
          <w:sz w:val="24"/>
          <w:szCs w:val="24"/>
        </w:rPr>
        <w:t xml:space="preserve">ESTE </w:t>
      </w:r>
      <w:r w:rsidR="00D537A7" w:rsidRPr="00F90AB7">
        <w:rPr>
          <w:rFonts w:cstheme="minorHAnsi"/>
          <w:sz w:val="24"/>
          <w:szCs w:val="24"/>
        </w:rPr>
        <w:t>CONVENIO</w:t>
      </w:r>
      <w:r w:rsidRPr="00F90AB7">
        <w:rPr>
          <w:rFonts w:cstheme="minorHAnsi"/>
          <w:sz w:val="24"/>
          <w:szCs w:val="24"/>
        </w:rPr>
        <w:t xml:space="preserve"> TENDRÁ UNA DURACION A PARTIR DEL</w:t>
      </w:r>
      <w:r w:rsidR="004273B7">
        <w:rPr>
          <w:rFonts w:cstheme="minorHAnsi"/>
          <w:sz w:val="24"/>
          <w:szCs w:val="24"/>
        </w:rPr>
        <w:t xml:space="preserve"> </w:t>
      </w:r>
      <w:r w:rsidR="004273B7" w:rsidRPr="004273B7">
        <w:rPr>
          <w:rFonts w:cstheme="minorHAnsi"/>
          <w:b/>
          <w:bCs/>
          <w:sz w:val="24"/>
          <w:szCs w:val="24"/>
          <w:u w:val="single"/>
        </w:rPr>
        <w:t xml:space="preserve">04 DE ENERO </w:t>
      </w:r>
      <w:r w:rsidR="00DA5DD8" w:rsidRPr="00F90AB7">
        <w:rPr>
          <w:rFonts w:cstheme="minorHAnsi"/>
          <w:b/>
          <w:sz w:val="24"/>
          <w:szCs w:val="24"/>
          <w:u w:val="single"/>
        </w:rPr>
        <w:t>DE 202</w:t>
      </w:r>
      <w:r w:rsidR="009F5228">
        <w:rPr>
          <w:rFonts w:cstheme="minorHAnsi"/>
          <w:b/>
          <w:sz w:val="24"/>
          <w:szCs w:val="24"/>
          <w:u w:val="single"/>
        </w:rPr>
        <w:t>4</w:t>
      </w:r>
      <w:r w:rsidR="00437407" w:rsidRPr="00F90AB7">
        <w:rPr>
          <w:rFonts w:cstheme="minorHAnsi"/>
          <w:b/>
          <w:sz w:val="24"/>
          <w:szCs w:val="24"/>
          <w:u w:val="single"/>
        </w:rPr>
        <w:t xml:space="preserve"> AL  </w:t>
      </w:r>
      <w:r w:rsidR="00B763F8">
        <w:rPr>
          <w:rFonts w:cstheme="minorHAnsi"/>
          <w:b/>
          <w:sz w:val="24"/>
          <w:szCs w:val="24"/>
          <w:u w:val="single"/>
        </w:rPr>
        <w:t>30 DE NOVIEMBRE DEL 202</w:t>
      </w:r>
      <w:r w:rsidR="009F5228">
        <w:rPr>
          <w:rFonts w:cstheme="minorHAnsi"/>
          <w:b/>
          <w:sz w:val="24"/>
          <w:szCs w:val="24"/>
          <w:u w:val="single"/>
        </w:rPr>
        <w:t>4</w:t>
      </w:r>
      <w:r w:rsidR="003E6C54">
        <w:rPr>
          <w:rFonts w:cstheme="minorHAnsi"/>
          <w:b/>
          <w:sz w:val="24"/>
          <w:szCs w:val="24"/>
          <w:u w:val="single"/>
        </w:rPr>
        <w:t>.</w:t>
      </w:r>
    </w:p>
    <w:p w14:paraId="33C229D6" w14:textId="77777777" w:rsidR="008432B8" w:rsidRPr="008432B8" w:rsidRDefault="008432B8" w:rsidP="008432B8">
      <w:pPr>
        <w:pStyle w:val="Prrafodelista"/>
        <w:rPr>
          <w:rFonts w:cstheme="minorHAnsi"/>
          <w:sz w:val="24"/>
          <w:szCs w:val="24"/>
        </w:rPr>
      </w:pPr>
    </w:p>
    <w:p w14:paraId="31F60976" w14:textId="21B020F5" w:rsidR="004B418E" w:rsidRPr="00580D19" w:rsidRDefault="00517057" w:rsidP="00580D19">
      <w:pPr>
        <w:pStyle w:val="Prrafodelista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ESTE CONVENIO SERA VALIDO UNICAMENTE CON LA FIRMA DE AMBAS PARTES</w:t>
      </w:r>
      <w:r w:rsidR="007823FC" w:rsidRPr="00F90AB7">
        <w:rPr>
          <w:rFonts w:cstheme="minorHAnsi"/>
          <w:sz w:val="24"/>
          <w:szCs w:val="24"/>
        </w:rPr>
        <w:t xml:space="preserve">: </w:t>
      </w:r>
    </w:p>
    <w:bookmarkEnd w:id="0"/>
    <w:p w14:paraId="651ACC61" w14:textId="7E5440E4" w:rsidR="007823FC" w:rsidRPr="00F90AB7" w:rsidRDefault="000B69B3" w:rsidP="007823FC">
      <w:pPr>
        <w:rPr>
          <w:rFonts w:cstheme="minorHAnsi"/>
          <w:bCs/>
          <w:sz w:val="24"/>
          <w:szCs w:val="24"/>
          <w:lang w:val="es-ES"/>
        </w:rPr>
      </w:pPr>
      <w:r>
        <w:rPr>
          <w:rFonts w:cstheme="minorHAnsi"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E3E7" wp14:editId="063D1969">
                <wp:simplePos x="0" y="0"/>
                <wp:positionH relativeFrom="column">
                  <wp:posOffset>2165985</wp:posOffset>
                </wp:positionH>
                <wp:positionV relativeFrom="paragraph">
                  <wp:posOffset>838200</wp:posOffset>
                </wp:positionV>
                <wp:extent cx="1663830" cy="139446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83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92966" w14:textId="77777777" w:rsidR="000B69B3" w:rsidRDefault="000B69B3" w:rsidP="000B69B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6F6A6D2D" w14:textId="60EB4A23" w:rsidR="004273B7" w:rsidRDefault="000B69B3" w:rsidP="004273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REPRESENTANTE</w:t>
                            </w:r>
                          </w:p>
                          <w:p w14:paraId="13930FC7" w14:textId="1CBF3BEB" w:rsidR="004273B7" w:rsidRDefault="004273B7" w:rsidP="004273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273B7">
                              <w:rPr>
                                <w:lang w:val="en-US"/>
                              </w:rPr>
                              <w:t>LIC. MARIO MACHUCA SÁNCHEZ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4273B7">
                              <w:rPr>
                                <w:lang w:val="en-US"/>
                              </w:rPr>
                              <w:t xml:space="preserve"> SRIO. GRAL. CROC CANCÚN</w:t>
                            </w:r>
                          </w:p>
                          <w:p w14:paraId="1E7BEF2B" w14:textId="77777777" w:rsidR="004273B7" w:rsidRPr="000B69B3" w:rsidRDefault="004273B7" w:rsidP="000B69B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2E3E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70.55pt;margin-top:66pt;width:131pt;height:10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" fillcolor="white [3201]" stroked="f" strokeweight=".5pt">
                <v:textbox>
                  <w:txbxContent>
                    <w:p w14:paraId="34A92966" w14:textId="77777777" w:rsidR="000B69B3" w:rsidRDefault="000B69B3" w:rsidP="000B69B3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6F6A6D2D" w14:textId="60EB4A23" w:rsidR="004273B7" w:rsidRDefault="000B69B3" w:rsidP="004273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REPRESENTANTE</w:t>
                      </w:r>
                    </w:p>
                    <w:p w14:paraId="13930FC7" w14:textId="1CBF3BEB" w:rsidR="004273B7" w:rsidRDefault="004273B7" w:rsidP="004273B7">
                      <w:pPr>
                        <w:jc w:val="center"/>
                        <w:rPr>
                          <w:lang w:val="en-US"/>
                        </w:rPr>
                      </w:pPr>
                      <w:r w:rsidRPr="004273B7">
                        <w:rPr>
                          <w:lang w:val="en-US"/>
                        </w:rPr>
                        <w:t>LIC. MARIO MACHUCA SÁNCHEZ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4273B7">
                        <w:rPr>
                          <w:lang w:val="en-US"/>
                        </w:rPr>
                        <w:t xml:space="preserve"> SRIO. GRAL. CROC CANCÚN</w:t>
                      </w:r>
                    </w:p>
                    <w:p w14:paraId="1E7BEF2B" w14:textId="77777777" w:rsidR="004273B7" w:rsidRPr="000B69B3" w:rsidRDefault="004273B7" w:rsidP="000B69B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8805" wp14:editId="0D3B4E7C">
                <wp:simplePos x="0" y="0"/>
                <wp:positionH relativeFrom="column">
                  <wp:posOffset>-37883</wp:posOffset>
                </wp:positionH>
                <wp:positionV relativeFrom="paragraph">
                  <wp:posOffset>837565</wp:posOffset>
                </wp:positionV>
                <wp:extent cx="1663830" cy="9285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830" cy="928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1896D" w14:textId="7353D19F" w:rsidR="00517057" w:rsidRDefault="005170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1BE3201E" w14:textId="377C1F2C" w:rsidR="00517057" w:rsidRPr="000B69B3" w:rsidRDefault="000B69B3" w:rsidP="000B69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69B3">
                              <w:rPr>
                                <w:sz w:val="20"/>
                                <w:szCs w:val="20"/>
                                <w:lang w:val="es-ES"/>
                              </w:rPr>
                              <w:t>VALERIA SOLORZANO</w:t>
                            </w:r>
                          </w:p>
                          <w:p w14:paraId="2FC49D72" w14:textId="5CB71CAA" w:rsidR="000B69B3" w:rsidRPr="00517057" w:rsidRDefault="000B69B3" w:rsidP="000B69B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B69B3">
                              <w:rPr>
                                <w:sz w:val="18"/>
                                <w:szCs w:val="18"/>
                                <w:lang w:val="en-US"/>
                              </w:rPr>
                              <w:t>RRPP &amp; MKT MR. PAMPAS</w:t>
                            </w:r>
                          </w:p>
                          <w:p w14:paraId="5F7C4A16" w14:textId="77777777" w:rsidR="000B69B3" w:rsidRDefault="000B69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8805" id="Cuadro de texto 3" o:spid="_x0000_s1027" type="#_x0000_t202" style="position:absolute;margin-left:-3pt;margin-top:65.95pt;width:131pt;height:7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" fillcolor="white [3201]" stroked="f" strokeweight=".5pt">
                <v:textbox>
                  <w:txbxContent>
                    <w:p w14:paraId="1061896D" w14:textId="7353D19F" w:rsidR="00517057" w:rsidRDefault="00517057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1BE3201E" w14:textId="377C1F2C" w:rsidR="00517057" w:rsidRPr="000B69B3" w:rsidRDefault="000B69B3" w:rsidP="000B69B3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B69B3">
                        <w:rPr>
                          <w:sz w:val="20"/>
                          <w:szCs w:val="20"/>
                          <w:lang w:val="es-ES"/>
                        </w:rPr>
                        <w:t>VALERIA SOLORZANO</w:t>
                      </w:r>
                    </w:p>
                    <w:p w14:paraId="2FC49D72" w14:textId="5CB71CAA" w:rsidR="000B69B3" w:rsidRPr="00517057" w:rsidRDefault="000B69B3" w:rsidP="000B69B3">
                      <w:pPr>
                        <w:jc w:val="center"/>
                        <w:rPr>
                          <w:lang w:val="es-ES"/>
                        </w:rPr>
                      </w:pPr>
                      <w:r w:rsidRPr="000B69B3">
                        <w:rPr>
                          <w:sz w:val="18"/>
                          <w:szCs w:val="18"/>
                          <w:lang w:val="en-US"/>
                        </w:rPr>
                        <w:t>RRPP &amp; MKT MR. PAMPAS</w:t>
                      </w:r>
                    </w:p>
                    <w:p w14:paraId="5F7C4A16" w14:textId="77777777" w:rsidR="000B69B3" w:rsidRDefault="000B69B3"/>
                  </w:txbxContent>
                </v:textbox>
              </v:shape>
            </w:pict>
          </mc:Fallback>
        </mc:AlternateContent>
      </w:r>
      <w:r>
        <w:rPr>
          <w:rFonts w:cstheme="minorHAnsi"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480A6" wp14:editId="5AC21ED8">
                <wp:simplePos x="0" y="0"/>
                <wp:positionH relativeFrom="column">
                  <wp:posOffset>4299554</wp:posOffset>
                </wp:positionH>
                <wp:positionV relativeFrom="paragraph">
                  <wp:posOffset>840461</wp:posOffset>
                </wp:positionV>
                <wp:extent cx="1663830" cy="928541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830" cy="928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BC958" w14:textId="77777777" w:rsidR="000B69B3" w:rsidRDefault="000B69B3" w:rsidP="000B69B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ES"/>
                              </w:rPr>
                            </w:pPr>
                          </w:p>
                          <w:p w14:paraId="3C180F68" w14:textId="79595799" w:rsidR="000B69B3" w:rsidRPr="000B69B3" w:rsidRDefault="000B69B3" w:rsidP="000B69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9B3">
                              <w:rPr>
                                <w:sz w:val="20"/>
                                <w:szCs w:val="20"/>
                                <w:lang w:val="en-US"/>
                              </w:rPr>
                              <w:t>LI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C. </w:t>
                            </w:r>
                            <w:r w:rsidR="00051F8F">
                              <w:rPr>
                                <w:sz w:val="20"/>
                                <w:szCs w:val="20"/>
                                <w:lang w:val="en-US"/>
                              </w:rPr>
                              <w:t>LETICIA CAAMAL</w:t>
                            </w:r>
                          </w:p>
                          <w:p w14:paraId="0213EBD7" w14:textId="77777777" w:rsidR="000B69B3" w:rsidRPr="000B69B3" w:rsidRDefault="000B69B3" w:rsidP="000B69B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B69B3">
                              <w:rPr>
                                <w:sz w:val="18"/>
                                <w:szCs w:val="18"/>
                                <w:lang w:val="en-US"/>
                              </w:rPr>
                              <w:t>RRPP &amp; MKT MR. PAMPAS</w:t>
                            </w:r>
                            <w:r w:rsidRPr="000B69B3">
                              <w:rPr>
                                <w:lang w:val="en-US"/>
                              </w:rPr>
                              <w:t xml:space="preserve"> BONAMPAK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80A6" id="Cuadro de texto 4" o:spid="_x0000_s1028" type="#_x0000_t202" style="position:absolute;margin-left:338.55pt;margin-top:66.2pt;width:131pt;height:7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" fillcolor="white [3201]" stroked="f" strokeweight=".5pt">
                <v:textbox>
                  <w:txbxContent>
                    <w:p w14:paraId="426BC958" w14:textId="77777777" w:rsidR="000B69B3" w:rsidRDefault="000B69B3" w:rsidP="000B69B3">
                      <w:pPr>
                        <w:pBdr>
                          <w:bottom w:val="single" w:sz="12" w:space="1" w:color="auto"/>
                        </w:pBdr>
                        <w:rPr>
                          <w:lang w:val="es-ES"/>
                        </w:rPr>
                      </w:pPr>
                    </w:p>
                    <w:p w14:paraId="3C180F68" w14:textId="79595799" w:rsidR="000B69B3" w:rsidRPr="000B69B3" w:rsidRDefault="000B69B3" w:rsidP="000B69B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9B3">
                        <w:rPr>
                          <w:sz w:val="20"/>
                          <w:szCs w:val="20"/>
                          <w:lang w:val="en-US"/>
                        </w:rPr>
                        <w:t>LI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C. </w:t>
                      </w:r>
                      <w:r w:rsidR="00051F8F">
                        <w:rPr>
                          <w:sz w:val="20"/>
                          <w:szCs w:val="20"/>
                          <w:lang w:val="en-US"/>
                        </w:rPr>
                        <w:t>LETICIA CAAMAL</w:t>
                      </w:r>
                    </w:p>
                    <w:p w14:paraId="0213EBD7" w14:textId="77777777" w:rsidR="000B69B3" w:rsidRPr="000B69B3" w:rsidRDefault="000B69B3" w:rsidP="000B69B3">
                      <w:pPr>
                        <w:jc w:val="center"/>
                        <w:rPr>
                          <w:lang w:val="en-US"/>
                        </w:rPr>
                      </w:pPr>
                      <w:r w:rsidRPr="000B69B3">
                        <w:rPr>
                          <w:sz w:val="18"/>
                          <w:szCs w:val="18"/>
                          <w:lang w:val="en-US"/>
                        </w:rPr>
                        <w:t>RRPP &amp; MKT MR. PAMPAS</w:t>
                      </w:r>
                      <w:r w:rsidRPr="000B69B3">
                        <w:rPr>
                          <w:lang w:val="en-US"/>
                        </w:rPr>
                        <w:t xml:space="preserve"> BONAMPAK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3FC" w:rsidRPr="00F90AB7" w:rsidSect="00843EC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311E" w14:textId="77777777" w:rsidR="001928BB" w:rsidRDefault="001928BB" w:rsidP="00DB5561">
      <w:pPr>
        <w:spacing w:after="0" w:line="240" w:lineRule="auto"/>
      </w:pPr>
      <w:r>
        <w:separator/>
      </w:r>
    </w:p>
  </w:endnote>
  <w:endnote w:type="continuationSeparator" w:id="0">
    <w:p w14:paraId="7A6BA6DC" w14:textId="77777777" w:rsidR="001928BB" w:rsidRDefault="001928BB" w:rsidP="00D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 Gothic Pro">
    <w:altName w:val="Arial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AB70" w14:textId="54B06897" w:rsidR="003C6207" w:rsidRPr="00F95E2F" w:rsidRDefault="000A7A5C" w:rsidP="00D473B7">
    <w:pPr>
      <w:pStyle w:val="Piedepgina"/>
      <w:rPr>
        <w:rFonts w:ascii="Soho Gothic Pro" w:hAnsi="Soho Gothic Pro"/>
        <w:sz w:val="16"/>
        <w:szCs w:val="16"/>
      </w:rPr>
    </w:pPr>
    <w:r w:rsidRPr="00F95E2F">
      <w:rPr>
        <w:rFonts w:ascii="Soho Gothic Pro" w:hAnsi="Soho Gothic Pro"/>
        <w:noProof/>
        <w:lang w:eastAsia="es-MX"/>
      </w:rPr>
      <w:drawing>
        <wp:anchor distT="0" distB="0" distL="114300" distR="114300" simplePos="0" relativeHeight="251657216" behindDoc="1" locked="0" layoutInCell="1" allowOverlap="1" wp14:anchorId="7CEA0214" wp14:editId="12B7E939">
          <wp:simplePos x="0" y="0"/>
          <wp:positionH relativeFrom="page">
            <wp:posOffset>-25578</wp:posOffset>
          </wp:positionH>
          <wp:positionV relativeFrom="paragraph">
            <wp:posOffset>-380910</wp:posOffset>
          </wp:positionV>
          <wp:extent cx="7785100" cy="1395730"/>
          <wp:effectExtent l="0" t="0" r="635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á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39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3B7">
      <w:rPr>
        <w:rFonts w:ascii="Soho Gothic Pro" w:hAnsi="Soho Gothic Pro"/>
        <w:sz w:val="16"/>
        <w:szCs w:val="16"/>
      </w:rPr>
      <w:t>AVENIDA BONAMPAK #200 CEL:9982009158</w:t>
    </w:r>
  </w:p>
  <w:p w14:paraId="613ED169" w14:textId="77777777" w:rsidR="00DB5561" w:rsidRPr="00F95E2F" w:rsidRDefault="00F95E2F">
    <w:pPr>
      <w:pStyle w:val="Piedepgina"/>
      <w:rPr>
        <w:rFonts w:ascii="Soho Gothic Pro" w:hAnsi="Soho Gothic Pro"/>
        <w:b/>
        <w:sz w:val="16"/>
        <w:szCs w:val="16"/>
      </w:rPr>
    </w:pPr>
    <w:r w:rsidRPr="00F95E2F">
      <w:rPr>
        <w:rFonts w:ascii="Soho Gothic Pro" w:hAnsi="Soho Gothic Pro"/>
        <w:b/>
        <w:sz w:val="16"/>
        <w:szCs w:val="16"/>
      </w:rPr>
      <w:t>www.mrpampas.com</w:t>
    </w:r>
  </w:p>
  <w:p w14:paraId="41F48E5F" w14:textId="77777777" w:rsidR="00DB5561" w:rsidRDefault="00DB5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C832" w14:textId="77777777" w:rsidR="001928BB" w:rsidRDefault="001928BB" w:rsidP="00DB5561">
      <w:pPr>
        <w:spacing w:after="0" w:line="240" w:lineRule="auto"/>
      </w:pPr>
      <w:r>
        <w:separator/>
      </w:r>
    </w:p>
  </w:footnote>
  <w:footnote w:type="continuationSeparator" w:id="0">
    <w:p w14:paraId="7F30DB10" w14:textId="77777777" w:rsidR="001928BB" w:rsidRDefault="001928BB" w:rsidP="00DB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9FA1" w14:textId="77777777" w:rsidR="00DB5561" w:rsidRDefault="00DB55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14C4957" wp14:editId="79F22C69">
          <wp:simplePos x="0" y="0"/>
          <wp:positionH relativeFrom="column">
            <wp:posOffset>4606290</wp:posOffset>
          </wp:positionH>
          <wp:positionV relativeFrom="paragraph">
            <wp:posOffset>-163830</wp:posOffset>
          </wp:positionV>
          <wp:extent cx="1552575" cy="605790"/>
          <wp:effectExtent l="0" t="0" r="9525" b="381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pampas2013_we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17" b="25934"/>
                  <a:stretch/>
                </pic:blipFill>
                <pic:spPr bwMode="auto">
                  <a:xfrm>
                    <a:off x="0" y="0"/>
                    <a:ext cx="1552575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0AC81E" w14:textId="77777777" w:rsidR="00DB5561" w:rsidRDefault="00DB55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3498"/>
    <w:multiLevelType w:val="hybridMultilevel"/>
    <w:tmpl w:val="2B22438C"/>
    <w:lvl w:ilvl="0" w:tplc="AC2A7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8D7"/>
    <w:multiLevelType w:val="hybridMultilevel"/>
    <w:tmpl w:val="6BECB4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62917"/>
    <w:multiLevelType w:val="hybridMultilevel"/>
    <w:tmpl w:val="DD3CED66"/>
    <w:lvl w:ilvl="0" w:tplc="16DEB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20049"/>
    <w:multiLevelType w:val="hybridMultilevel"/>
    <w:tmpl w:val="02140004"/>
    <w:lvl w:ilvl="0" w:tplc="7ADCD7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313AF"/>
    <w:multiLevelType w:val="hybridMultilevel"/>
    <w:tmpl w:val="A80C6472"/>
    <w:lvl w:ilvl="0" w:tplc="0B94888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A666D5"/>
    <w:multiLevelType w:val="hybridMultilevel"/>
    <w:tmpl w:val="F75AFF44"/>
    <w:lvl w:ilvl="0" w:tplc="ACC6B6A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6473">
    <w:abstractNumId w:val="5"/>
  </w:num>
  <w:num w:numId="2" w16cid:durableId="914977841">
    <w:abstractNumId w:val="0"/>
  </w:num>
  <w:num w:numId="3" w16cid:durableId="1532574517">
    <w:abstractNumId w:val="1"/>
  </w:num>
  <w:num w:numId="4" w16cid:durableId="789786848">
    <w:abstractNumId w:val="4"/>
  </w:num>
  <w:num w:numId="5" w16cid:durableId="303319025">
    <w:abstractNumId w:val="3"/>
  </w:num>
  <w:num w:numId="6" w16cid:durableId="193157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93"/>
    <w:rsid w:val="00012697"/>
    <w:rsid w:val="00046811"/>
    <w:rsid w:val="00051F8F"/>
    <w:rsid w:val="000536B2"/>
    <w:rsid w:val="00061D65"/>
    <w:rsid w:val="000634AF"/>
    <w:rsid w:val="000A2853"/>
    <w:rsid w:val="000A7A5C"/>
    <w:rsid w:val="000B69B3"/>
    <w:rsid w:val="000B7232"/>
    <w:rsid w:val="000C632A"/>
    <w:rsid w:val="00105353"/>
    <w:rsid w:val="00107240"/>
    <w:rsid w:val="001121DC"/>
    <w:rsid w:val="0011284A"/>
    <w:rsid w:val="00113698"/>
    <w:rsid w:val="0014049B"/>
    <w:rsid w:val="00155C4B"/>
    <w:rsid w:val="0016237C"/>
    <w:rsid w:val="001928BB"/>
    <w:rsid w:val="001C1EEF"/>
    <w:rsid w:val="001C3E1B"/>
    <w:rsid w:val="002069E7"/>
    <w:rsid w:val="00215E24"/>
    <w:rsid w:val="002413B8"/>
    <w:rsid w:val="0025414D"/>
    <w:rsid w:val="00257A69"/>
    <w:rsid w:val="002613B9"/>
    <w:rsid w:val="00271808"/>
    <w:rsid w:val="00290737"/>
    <w:rsid w:val="002A3329"/>
    <w:rsid w:val="002D0691"/>
    <w:rsid w:val="00321737"/>
    <w:rsid w:val="00322C54"/>
    <w:rsid w:val="0032535F"/>
    <w:rsid w:val="003709AC"/>
    <w:rsid w:val="003823A9"/>
    <w:rsid w:val="00394CF0"/>
    <w:rsid w:val="003A4967"/>
    <w:rsid w:val="003C215E"/>
    <w:rsid w:val="003C6207"/>
    <w:rsid w:val="003C7F3F"/>
    <w:rsid w:val="003E6C54"/>
    <w:rsid w:val="00402EC3"/>
    <w:rsid w:val="00406FED"/>
    <w:rsid w:val="004273B7"/>
    <w:rsid w:val="00437407"/>
    <w:rsid w:val="00450D9C"/>
    <w:rsid w:val="00482CD1"/>
    <w:rsid w:val="004B418E"/>
    <w:rsid w:val="004C1245"/>
    <w:rsid w:val="004C31C7"/>
    <w:rsid w:val="004C350B"/>
    <w:rsid w:val="004E2382"/>
    <w:rsid w:val="004E575B"/>
    <w:rsid w:val="005111E2"/>
    <w:rsid w:val="00512BA7"/>
    <w:rsid w:val="00512FD7"/>
    <w:rsid w:val="00517057"/>
    <w:rsid w:val="00517693"/>
    <w:rsid w:val="005211D0"/>
    <w:rsid w:val="005339F5"/>
    <w:rsid w:val="005371D5"/>
    <w:rsid w:val="005502A1"/>
    <w:rsid w:val="00551414"/>
    <w:rsid w:val="00552F66"/>
    <w:rsid w:val="00560180"/>
    <w:rsid w:val="005602BB"/>
    <w:rsid w:val="005728B5"/>
    <w:rsid w:val="005755E1"/>
    <w:rsid w:val="005771F7"/>
    <w:rsid w:val="00580D19"/>
    <w:rsid w:val="005D1D5E"/>
    <w:rsid w:val="005F5D4F"/>
    <w:rsid w:val="005F7024"/>
    <w:rsid w:val="00602FBB"/>
    <w:rsid w:val="00616534"/>
    <w:rsid w:val="006200FB"/>
    <w:rsid w:val="00635667"/>
    <w:rsid w:val="00642C28"/>
    <w:rsid w:val="00654E52"/>
    <w:rsid w:val="006A0858"/>
    <w:rsid w:val="006A2E59"/>
    <w:rsid w:val="00700937"/>
    <w:rsid w:val="007740F1"/>
    <w:rsid w:val="00781738"/>
    <w:rsid w:val="007823FC"/>
    <w:rsid w:val="007941D8"/>
    <w:rsid w:val="007C5E60"/>
    <w:rsid w:val="007F7042"/>
    <w:rsid w:val="008142A8"/>
    <w:rsid w:val="00820B92"/>
    <w:rsid w:val="00833EC0"/>
    <w:rsid w:val="008432B8"/>
    <w:rsid w:val="00843D9B"/>
    <w:rsid w:val="00843EC6"/>
    <w:rsid w:val="00844DF3"/>
    <w:rsid w:val="008473DE"/>
    <w:rsid w:val="008D0539"/>
    <w:rsid w:val="009110C7"/>
    <w:rsid w:val="00911242"/>
    <w:rsid w:val="00914955"/>
    <w:rsid w:val="009179AB"/>
    <w:rsid w:val="009237A2"/>
    <w:rsid w:val="00927353"/>
    <w:rsid w:val="00933306"/>
    <w:rsid w:val="009454DA"/>
    <w:rsid w:val="0094588B"/>
    <w:rsid w:val="009528A4"/>
    <w:rsid w:val="00973322"/>
    <w:rsid w:val="00993B53"/>
    <w:rsid w:val="009A238C"/>
    <w:rsid w:val="009A3FD1"/>
    <w:rsid w:val="009A5EA2"/>
    <w:rsid w:val="009B7987"/>
    <w:rsid w:val="009D73F6"/>
    <w:rsid w:val="009E060A"/>
    <w:rsid w:val="009F5228"/>
    <w:rsid w:val="00A17DD4"/>
    <w:rsid w:val="00A239A3"/>
    <w:rsid w:val="00A6026B"/>
    <w:rsid w:val="00A926CF"/>
    <w:rsid w:val="00AE10C6"/>
    <w:rsid w:val="00B05741"/>
    <w:rsid w:val="00B06F14"/>
    <w:rsid w:val="00B11FE6"/>
    <w:rsid w:val="00B24A5F"/>
    <w:rsid w:val="00B3438E"/>
    <w:rsid w:val="00B45005"/>
    <w:rsid w:val="00B52EAA"/>
    <w:rsid w:val="00B57E4D"/>
    <w:rsid w:val="00B763F8"/>
    <w:rsid w:val="00B87145"/>
    <w:rsid w:val="00BA19E1"/>
    <w:rsid w:val="00BC4821"/>
    <w:rsid w:val="00C01B00"/>
    <w:rsid w:val="00C035EE"/>
    <w:rsid w:val="00C3516A"/>
    <w:rsid w:val="00C36304"/>
    <w:rsid w:val="00C46399"/>
    <w:rsid w:val="00C81C72"/>
    <w:rsid w:val="00C87F43"/>
    <w:rsid w:val="00CA297B"/>
    <w:rsid w:val="00CA71EE"/>
    <w:rsid w:val="00CC4C6E"/>
    <w:rsid w:val="00D473B7"/>
    <w:rsid w:val="00D537A7"/>
    <w:rsid w:val="00D651D6"/>
    <w:rsid w:val="00D86C69"/>
    <w:rsid w:val="00DA5DD8"/>
    <w:rsid w:val="00DB0D02"/>
    <w:rsid w:val="00DB5561"/>
    <w:rsid w:val="00DC38F8"/>
    <w:rsid w:val="00DC631B"/>
    <w:rsid w:val="00DF13E6"/>
    <w:rsid w:val="00DF4312"/>
    <w:rsid w:val="00DF673F"/>
    <w:rsid w:val="00E03EBF"/>
    <w:rsid w:val="00E32231"/>
    <w:rsid w:val="00E4616A"/>
    <w:rsid w:val="00E707A4"/>
    <w:rsid w:val="00E843A9"/>
    <w:rsid w:val="00E90E0A"/>
    <w:rsid w:val="00EB0591"/>
    <w:rsid w:val="00EB5341"/>
    <w:rsid w:val="00EF4DAE"/>
    <w:rsid w:val="00F524EC"/>
    <w:rsid w:val="00F65BDC"/>
    <w:rsid w:val="00F74D6E"/>
    <w:rsid w:val="00F774D5"/>
    <w:rsid w:val="00F90AB7"/>
    <w:rsid w:val="00F95E2F"/>
    <w:rsid w:val="00FB7856"/>
    <w:rsid w:val="00FC5AD6"/>
    <w:rsid w:val="00FD07DF"/>
    <w:rsid w:val="00FD6C64"/>
    <w:rsid w:val="00FF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D160D"/>
  <w15:docId w15:val="{C730E201-5A82-48EB-959A-A45A4D9D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561"/>
  </w:style>
  <w:style w:type="paragraph" w:styleId="Piedepgina">
    <w:name w:val="footer"/>
    <w:basedOn w:val="Normal"/>
    <w:link w:val="PiedepginaCar"/>
    <w:uiPriority w:val="99"/>
    <w:unhideWhenUsed/>
    <w:rsid w:val="00DB5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561"/>
  </w:style>
  <w:style w:type="paragraph" w:styleId="Textodeglobo">
    <w:name w:val="Balloon Text"/>
    <w:basedOn w:val="Normal"/>
    <w:link w:val="TextodegloboCar"/>
    <w:uiPriority w:val="99"/>
    <w:semiHidden/>
    <w:unhideWhenUsed/>
    <w:rsid w:val="00DB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5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39A3"/>
    <w:pPr>
      <w:ind w:left="720"/>
      <w:contextualSpacing/>
    </w:pPr>
  </w:style>
  <w:style w:type="paragraph" w:styleId="Sinespaciado">
    <w:name w:val="No Spacing"/>
    <w:link w:val="SinespaciadoCar"/>
    <w:uiPriority w:val="99"/>
    <w:qFormat/>
    <w:rsid w:val="00394CF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39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7693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99"/>
    <w:rsid w:val="00B11FE6"/>
    <w:rPr>
      <w:rFonts w:ascii="Calibri" w:eastAsia="Times New Roman" w:hAnsi="Calibri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5E60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42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CROCCANC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y\Desktop\PAMPAS\CONVENIOS\Convenio_MrPampasVeracruz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Convenio_MrPampasVeracruz</Template>
  <TotalTime>11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killian_betty@hotmail.com</dc:creator>
  <cp:lastModifiedBy>Esau Fuentes Diego</cp:lastModifiedBy>
  <cp:revision>3</cp:revision>
  <cp:lastPrinted>2023-04-26T01:01:00Z</cp:lastPrinted>
  <dcterms:created xsi:type="dcterms:W3CDTF">2024-01-04T15:14:00Z</dcterms:created>
  <dcterms:modified xsi:type="dcterms:W3CDTF">2024-01-04T15:15:00Z</dcterms:modified>
</cp:coreProperties>
</file>